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BB0BA" w14:textId="77777777" w:rsidR="00C5744D" w:rsidRDefault="00C5744D"/>
    <w:p w14:paraId="55579B79" w14:textId="3FF4450B" w:rsidR="008C1E1E" w:rsidRPr="007A6A58" w:rsidRDefault="007A6A58" w:rsidP="007A6A58">
      <w:pPr>
        <w:jc w:val="center"/>
        <w:rPr>
          <w:b/>
          <w:sz w:val="28"/>
          <w:szCs w:val="28"/>
        </w:rPr>
      </w:pPr>
      <w:bookmarkStart w:id="0" w:name="_GoBack"/>
      <w:r w:rsidRPr="007A6A58">
        <w:rPr>
          <w:b/>
          <w:sz w:val="28"/>
          <w:szCs w:val="28"/>
        </w:rPr>
        <w:t>ANEXO 1.</w:t>
      </w:r>
    </w:p>
    <w:tbl>
      <w:tblPr>
        <w:tblStyle w:val="Tablaconcuadrcula"/>
        <w:tblpPr w:leftFromText="141" w:rightFromText="141" w:vertAnchor="page" w:horzAnchor="margin" w:tblpY="1686"/>
        <w:tblW w:w="10659" w:type="dxa"/>
        <w:tblLook w:val="04A0" w:firstRow="1" w:lastRow="0" w:firstColumn="1" w:lastColumn="0" w:noHBand="0" w:noVBand="1"/>
      </w:tblPr>
      <w:tblGrid>
        <w:gridCol w:w="563"/>
        <w:gridCol w:w="1848"/>
        <w:gridCol w:w="2819"/>
        <w:gridCol w:w="98"/>
        <w:gridCol w:w="2609"/>
        <w:gridCol w:w="55"/>
        <w:gridCol w:w="959"/>
        <w:gridCol w:w="372"/>
        <w:gridCol w:w="1336"/>
      </w:tblGrid>
      <w:tr w:rsidR="00000A44" w14:paraId="7AD261C9" w14:textId="77777777" w:rsidTr="00696D39">
        <w:trPr>
          <w:trHeight w:val="325"/>
        </w:trPr>
        <w:tc>
          <w:tcPr>
            <w:tcW w:w="7937" w:type="dxa"/>
            <w:gridSpan w:val="5"/>
            <w:vMerge w:val="restart"/>
            <w:shd w:val="pct90" w:color="auto" w:fill="auto"/>
            <w:vAlign w:val="center"/>
          </w:tcPr>
          <w:bookmarkEnd w:id="0"/>
          <w:p w14:paraId="1CF44AE0" w14:textId="7B8AF50E" w:rsidR="00000A44" w:rsidRPr="001A7146" w:rsidRDefault="001A7146" w:rsidP="00000A44">
            <w:pPr>
              <w:rPr>
                <w:b/>
                <w:sz w:val="38"/>
                <w:szCs w:val="38"/>
              </w:rPr>
            </w:pPr>
            <w:r w:rsidRPr="001A7146">
              <w:rPr>
                <w:b/>
                <w:sz w:val="38"/>
                <w:szCs w:val="38"/>
              </w:rPr>
              <w:t>SOLICITUD DE POSTULACIÓN VIVIENDA FISCAL</w:t>
            </w:r>
          </w:p>
        </w:tc>
        <w:tc>
          <w:tcPr>
            <w:tcW w:w="1386" w:type="dxa"/>
            <w:gridSpan w:val="3"/>
            <w:shd w:val="pct15" w:color="auto" w:fill="auto"/>
            <w:vAlign w:val="center"/>
          </w:tcPr>
          <w:p w14:paraId="62E925A6" w14:textId="3439E264" w:rsidR="00000A44" w:rsidRDefault="00000A44" w:rsidP="00000A44"/>
        </w:tc>
        <w:tc>
          <w:tcPr>
            <w:tcW w:w="1335" w:type="dxa"/>
            <w:vAlign w:val="center"/>
          </w:tcPr>
          <w:p w14:paraId="25564CF0" w14:textId="77777777" w:rsidR="00000A44" w:rsidRDefault="00000A44" w:rsidP="00000A44"/>
        </w:tc>
      </w:tr>
      <w:tr w:rsidR="00000A44" w14:paraId="7A21D101" w14:textId="77777777" w:rsidTr="00696D39">
        <w:trPr>
          <w:trHeight w:val="325"/>
        </w:trPr>
        <w:tc>
          <w:tcPr>
            <w:tcW w:w="7937" w:type="dxa"/>
            <w:gridSpan w:val="5"/>
            <w:vMerge/>
            <w:shd w:val="pct90" w:color="auto" w:fill="auto"/>
          </w:tcPr>
          <w:p w14:paraId="73FE4A9C" w14:textId="77777777" w:rsidR="00000A44" w:rsidRDefault="00000A44" w:rsidP="00000A44"/>
        </w:tc>
        <w:tc>
          <w:tcPr>
            <w:tcW w:w="1386" w:type="dxa"/>
            <w:gridSpan w:val="3"/>
            <w:shd w:val="pct15" w:color="auto" w:fill="auto"/>
            <w:vAlign w:val="center"/>
          </w:tcPr>
          <w:p w14:paraId="7D8146C4" w14:textId="77777777" w:rsidR="00000A44" w:rsidRDefault="00000A44" w:rsidP="00000A44">
            <w:r>
              <w:t>FECHA</w:t>
            </w:r>
          </w:p>
        </w:tc>
        <w:tc>
          <w:tcPr>
            <w:tcW w:w="1335" w:type="dxa"/>
            <w:vAlign w:val="center"/>
          </w:tcPr>
          <w:p w14:paraId="6384D665" w14:textId="77777777" w:rsidR="00000A44" w:rsidRDefault="00000A44" w:rsidP="00000A44"/>
        </w:tc>
      </w:tr>
      <w:tr w:rsidR="00401B43" w14:paraId="0E1BDCE8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000000" w:themeFill="text1"/>
            <w:vAlign w:val="center"/>
          </w:tcPr>
          <w:p w14:paraId="2F028101" w14:textId="2C933A64" w:rsidR="00401B43" w:rsidRPr="00401B43" w:rsidRDefault="00401B43" w:rsidP="00000A44">
            <w:pPr>
              <w:rPr>
                <w:b/>
                <w:bCs/>
              </w:rPr>
            </w:pPr>
            <w:r w:rsidRPr="00401B43">
              <w:rPr>
                <w:b/>
                <w:bCs/>
              </w:rPr>
              <w:t>1.- DATOS DEL POSTULANTE</w:t>
            </w:r>
          </w:p>
        </w:tc>
      </w:tr>
      <w:tr w:rsidR="00401B43" w14:paraId="630EBF33" w14:textId="77777777" w:rsidTr="00696D39">
        <w:trPr>
          <w:trHeight w:val="325"/>
        </w:trPr>
        <w:tc>
          <w:tcPr>
            <w:tcW w:w="2411" w:type="dxa"/>
            <w:gridSpan w:val="2"/>
            <w:shd w:val="pct15" w:color="auto" w:fill="auto"/>
            <w:vAlign w:val="center"/>
          </w:tcPr>
          <w:p w14:paraId="4836C21E" w14:textId="7E7FB642" w:rsidR="00401B43" w:rsidRDefault="00401B43" w:rsidP="00401B43">
            <w:r>
              <w:t>NOMBRE COMPLETO</w:t>
            </w:r>
          </w:p>
        </w:tc>
        <w:tc>
          <w:tcPr>
            <w:tcW w:w="8248" w:type="dxa"/>
            <w:gridSpan w:val="7"/>
            <w:vAlign w:val="center"/>
          </w:tcPr>
          <w:p w14:paraId="77C1DB80" w14:textId="77777777" w:rsidR="00401B43" w:rsidRDefault="00401B43" w:rsidP="00401B43"/>
        </w:tc>
      </w:tr>
      <w:tr w:rsidR="00401B43" w14:paraId="1633ECCF" w14:textId="77777777" w:rsidTr="00696D39">
        <w:trPr>
          <w:trHeight w:val="308"/>
        </w:trPr>
        <w:tc>
          <w:tcPr>
            <w:tcW w:w="2411" w:type="dxa"/>
            <w:gridSpan w:val="2"/>
            <w:shd w:val="pct15" w:color="auto" w:fill="auto"/>
            <w:vAlign w:val="center"/>
          </w:tcPr>
          <w:p w14:paraId="5DF66614" w14:textId="21E47873" w:rsidR="00401B43" w:rsidRDefault="00401B43" w:rsidP="00401B43">
            <w:r>
              <w:t>RUT</w:t>
            </w:r>
          </w:p>
        </w:tc>
        <w:tc>
          <w:tcPr>
            <w:tcW w:w="8248" w:type="dxa"/>
            <w:gridSpan w:val="7"/>
            <w:vAlign w:val="center"/>
          </w:tcPr>
          <w:p w14:paraId="50B6F723" w14:textId="77777777" w:rsidR="00401B43" w:rsidRDefault="00401B43" w:rsidP="00401B43"/>
        </w:tc>
      </w:tr>
      <w:tr w:rsidR="00401B43" w14:paraId="1FF6E1B5" w14:textId="77777777" w:rsidTr="00696D39">
        <w:trPr>
          <w:trHeight w:val="308"/>
        </w:trPr>
        <w:tc>
          <w:tcPr>
            <w:tcW w:w="2411" w:type="dxa"/>
            <w:gridSpan w:val="2"/>
            <w:shd w:val="pct15" w:color="auto" w:fill="auto"/>
            <w:vAlign w:val="center"/>
          </w:tcPr>
          <w:p w14:paraId="611074AC" w14:textId="0FFB7D4D" w:rsidR="00401B43" w:rsidRDefault="00401B43" w:rsidP="00401B43">
            <w:r>
              <w:t>TELÉFONO</w:t>
            </w:r>
          </w:p>
        </w:tc>
        <w:tc>
          <w:tcPr>
            <w:tcW w:w="8248" w:type="dxa"/>
            <w:gridSpan w:val="7"/>
            <w:vAlign w:val="center"/>
          </w:tcPr>
          <w:p w14:paraId="4F58E285" w14:textId="77777777" w:rsidR="00401B43" w:rsidRDefault="00401B43" w:rsidP="00401B43"/>
        </w:tc>
      </w:tr>
      <w:tr w:rsidR="00401B43" w14:paraId="7781F195" w14:textId="77777777" w:rsidTr="00696D39">
        <w:trPr>
          <w:trHeight w:val="325"/>
        </w:trPr>
        <w:tc>
          <w:tcPr>
            <w:tcW w:w="2411" w:type="dxa"/>
            <w:gridSpan w:val="2"/>
            <w:shd w:val="pct15" w:color="auto" w:fill="auto"/>
            <w:vAlign w:val="center"/>
          </w:tcPr>
          <w:p w14:paraId="35812BBA" w14:textId="2E5EC945" w:rsidR="00401B43" w:rsidRDefault="00401B43" w:rsidP="00401B43">
            <w:r>
              <w:t>CORREO ELECTR</w:t>
            </w:r>
            <w:r w:rsidR="007A6A58">
              <w:t>Ó</w:t>
            </w:r>
            <w:r>
              <w:t>NICO</w:t>
            </w:r>
          </w:p>
        </w:tc>
        <w:tc>
          <w:tcPr>
            <w:tcW w:w="8248" w:type="dxa"/>
            <w:gridSpan w:val="7"/>
            <w:vAlign w:val="center"/>
          </w:tcPr>
          <w:p w14:paraId="37775197" w14:textId="77777777" w:rsidR="00401B43" w:rsidRDefault="00401B43" w:rsidP="00401B43"/>
        </w:tc>
      </w:tr>
      <w:tr w:rsidR="00401B43" w14:paraId="33D22224" w14:textId="77777777" w:rsidTr="00696D39">
        <w:trPr>
          <w:trHeight w:val="325"/>
        </w:trPr>
        <w:tc>
          <w:tcPr>
            <w:tcW w:w="2411" w:type="dxa"/>
            <w:gridSpan w:val="2"/>
            <w:shd w:val="pct15" w:color="auto" w:fill="auto"/>
            <w:vAlign w:val="center"/>
          </w:tcPr>
          <w:p w14:paraId="0DA4FF1B" w14:textId="13F9121E" w:rsidR="00401B43" w:rsidRDefault="00401B43" w:rsidP="00401B43">
            <w:r>
              <w:t xml:space="preserve">SERVICIO </w:t>
            </w:r>
            <w:r w:rsidR="007A6A58">
              <w:t>/GRADO</w:t>
            </w:r>
          </w:p>
        </w:tc>
        <w:tc>
          <w:tcPr>
            <w:tcW w:w="8248" w:type="dxa"/>
            <w:gridSpan w:val="7"/>
            <w:vAlign w:val="center"/>
          </w:tcPr>
          <w:p w14:paraId="0DDB5ED7" w14:textId="77777777" w:rsidR="00401B43" w:rsidRDefault="00401B43" w:rsidP="00401B43"/>
        </w:tc>
      </w:tr>
      <w:tr w:rsidR="00401B43" w14:paraId="644D6A44" w14:textId="77777777" w:rsidTr="00696D39">
        <w:trPr>
          <w:trHeight w:val="325"/>
        </w:trPr>
        <w:tc>
          <w:tcPr>
            <w:tcW w:w="2411" w:type="dxa"/>
            <w:gridSpan w:val="2"/>
            <w:shd w:val="pct15" w:color="auto" w:fill="auto"/>
            <w:vAlign w:val="center"/>
          </w:tcPr>
          <w:p w14:paraId="49B43852" w14:textId="7D4B6ED4" w:rsidR="00401B43" w:rsidRDefault="00401B43" w:rsidP="00401B43">
            <w:r>
              <w:t>CARGO O FUNCIÓN</w:t>
            </w:r>
          </w:p>
        </w:tc>
        <w:tc>
          <w:tcPr>
            <w:tcW w:w="8248" w:type="dxa"/>
            <w:gridSpan w:val="7"/>
            <w:vAlign w:val="center"/>
          </w:tcPr>
          <w:p w14:paraId="21E188E4" w14:textId="77777777" w:rsidR="00401B43" w:rsidRDefault="00401B43" w:rsidP="00401B43"/>
        </w:tc>
      </w:tr>
      <w:tr w:rsidR="00401B43" w14:paraId="0CB896BF" w14:textId="77777777" w:rsidTr="00696D39">
        <w:trPr>
          <w:trHeight w:val="325"/>
        </w:trPr>
        <w:tc>
          <w:tcPr>
            <w:tcW w:w="2411" w:type="dxa"/>
            <w:gridSpan w:val="2"/>
            <w:shd w:val="pct15" w:color="auto" w:fill="auto"/>
            <w:vAlign w:val="center"/>
          </w:tcPr>
          <w:p w14:paraId="3225DE0B" w14:textId="25662923" w:rsidR="00401B43" w:rsidRDefault="00401B43" w:rsidP="00401B43">
            <w:r>
              <w:t>LUGAR DE DESEMPEÑO</w:t>
            </w:r>
          </w:p>
        </w:tc>
        <w:tc>
          <w:tcPr>
            <w:tcW w:w="8248" w:type="dxa"/>
            <w:gridSpan w:val="7"/>
            <w:vAlign w:val="center"/>
          </w:tcPr>
          <w:p w14:paraId="71C4247C" w14:textId="77777777" w:rsidR="00401B43" w:rsidRDefault="00401B43" w:rsidP="00401B43"/>
        </w:tc>
      </w:tr>
      <w:tr w:rsidR="00401B43" w14:paraId="055FCD96" w14:textId="77777777" w:rsidTr="00696D39">
        <w:trPr>
          <w:trHeight w:val="325"/>
        </w:trPr>
        <w:tc>
          <w:tcPr>
            <w:tcW w:w="2411" w:type="dxa"/>
            <w:gridSpan w:val="2"/>
            <w:shd w:val="pct15" w:color="auto" w:fill="auto"/>
            <w:vAlign w:val="center"/>
          </w:tcPr>
          <w:p w14:paraId="703E1239" w14:textId="3AE5FD2C" w:rsidR="00401B43" w:rsidRDefault="007A6A58" w:rsidP="00401B43">
            <w:r>
              <w:t>ESTADO CIVIL</w:t>
            </w:r>
          </w:p>
        </w:tc>
        <w:tc>
          <w:tcPr>
            <w:tcW w:w="8248" w:type="dxa"/>
            <w:gridSpan w:val="7"/>
            <w:vAlign w:val="center"/>
          </w:tcPr>
          <w:p w14:paraId="184E0D45" w14:textId="77777777" w:rsidR="00401B43" w:rsidRDefault="00401B43" w:rsidP="00401B43"/>
        </w:tc>
      </w:tr>
      <w:tr w:rsidR="00401B43" w14:paraId="03FC3AD0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000000" w:themeFill="text1"/>
            <w:vAlign w:val="center"/>
          </w:tcPr>
          <w:p w14:paraId="7C312242" w14:textId="7FF7BE58" w:rsidR="00401B43" w:rsidRPr="00401B43" w:rsidRDefault="00401B43" w:rsidP="00401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2.- </w:t>
            </w:r>
            <w:r w:rsidRPr="00401B43">
              <w:rPr>
                <w:b/>
                <w:bCs/>
              </w:rPr>
              <w:t xml:space="preserve">ANTECEDENTES FAMILIARES </w:t>
            </w:r>
          </w:p>
        </w:tc>
      </w:tr>
      <w:tr w:rsidR="00401B43" w14:paraId="526EB436" w14:textId="77777777" w:rsidTr="00696D39">
        <w:trPr>
          <w:trHeight w:val="325"/>
        </w:trPr>
        <w:tc>
          <w:tcPr>
            <w:tcW w:w="10659" w:type="dxa"/>
            <w:gridSpan w:val="9"/>
            <w:shd w:val="pct15" w:color="auto" w:fill="auto"/>
            <w:vAlign w:val="center"/>
          </w:tcPr>
          <w:p w14:paraId="04A89527" w14:textId="5906CAE4" w:rsidR="00401B43" w:rsidRDefault="00401B43" w:rsidP="00401B43">
            <w:r>
              <w:t>Componentes del grupo familiar (nombre, edad, parentesco, ocupación)</w:t>
            </w:r>
          </w:p>
        </w:tc>
      </w:tr>
      <w:tr w:rsidR="00401B43" w14:paraId="1EA62F18" w14:textId="77777777" w:rsidTr="00696D39">
        <w:trPr>
          <w:trHeight w:val="325"/>
        </w:trPr>
        <w:tc>
          <w:tcPr>
            <w:tcW w:w="563" w:type="dxa"/>
            <w:shd w:val="pct15" w:color="auto" w:fill="auto"/>
            <w:vAlign w:val="center"/>
          </w:tcPr>
          <w:p w14:paraId="3E522774" w14:textId="5547F389" w:rsidR="00401B43" w:rsidRDefault="00401B43" w:rsidP="00401B43">
            <w:r>
              <w:t>a.-</w:t>
            </w:r>
          </w:p>
        </w:tc>
        <w:tc>
          <w:tcPr>
            <w:tcW w:w="10096" w:type="dxa"/>
            <w:gridSpan w:val="8"/>
            <w:vAlign w:val="center"/>
          </w:tcPr>
          <w:p w14:paraId="70C05C69" w14:textId="77777777" w:rsidR="00401B43" w:rsidRDefault="00401B43" w:rsidP="00401B43"/>
        </w:tc>
      </w:tr>
      <w:tr w:rsidR="00401B43" w14:paraId="42E30859" w14:textId="77777777" w:rsidTr="00696D39">
        <w:trPr>
          <w:trHeight w:val="325"/>
        </w:trPr>
        <w:tc>
          <w:tcPr>
            <w:tcW w:w="563" w:type="dxa"/>
            <w:shd w:val="pct15" w:color="auto" w:fill="auto"/>
            <w:vAlign w:val="center"/>
          </w:tcPr>
          <w:p w14:paraId="4367297A" w14:textId="7A434B16" w:rsidR="00401B43" w:rsidRDefault="00401B43" w:rsidP="00401B43">
            <w:r>
              <w:t>b.-</w:t>
            </w:r>
          </w:p>
        </w:tc>
        <w:tc>
          <w:tcPr>
            <w:tcW w:w="10096" w:type="dxa"/>
            <w:gridSpan w:val="8"/>
            <w:vAlign w:val="center"/>
          </w:tcPr>
          <w:p w14:paraId="67AF15C5" w14:textId="77777777" w:rsidR="00401B43" w:rsidRDefault="00401B43" w:rsidP="00401B43"/>
        </w:tc>
      </w:tr>
      <w:tr w:rsidR="00401B43" w14:paraId="26DD291D" w14:textId="77777777" w:rsidTr="00696D39">
        <w:trPr>
          <w:trHeight w:val="325"/>
        </w:trPr>
        <w:tc>
          <w:tcPr>
            <w:tcW w:w="563" w:type="dxa"/>
            <w:shd w:val="pct15" w:color="auto" w:fill="auto"/>
            <w:vAlign w:val="center"/>
          </w:tcPr>
          <w:p w14:paraId="103EB321" w14:textId="4FE63AA0" w:rsidR="00401B43" w:rsidRDefault="00401B43" w:rsidP="00401B43">
            <w:r>
              <w:t>c.-</w:t>
            </w:r>
          </w:p>
        </w:tc>
        <w:tc>
          <w:tcPr>
            <w:tcW w:w="10096" w:type="dxa"/>
            <w:gridSpan w:val="8"/>
            <w:vAlign w:val="center"/>
          </w:tcPr>
          <w:p w14:paraId="506AA8DE" w14:textId="77777777" w:rsidR="00401B43" w:rsidRDefault="00401B43" w:rsidP="00401B43"/>
        </w:tc>
      </w:tr>
      <w:tr w:rsidR="00401B43" w14:paraId="0C4D8875" w14:textId="77777777" w:rsidTr="00696D39">
        <w:trPr>
          <w:trHeight w:val="325"/>
        </w:trPr>
        <w:tc>
          <w:tcPr>
            <w:tcW w:w="563" w:type="dxa"/>
            <w:shd w:val="pct15" w:color="auto" w:fill="auto"/>
            <w:vAlign w:val="center"/>
          </w:tcPr>
          <w:p w14:paraId="67069B23" w14:textId="4416C838" w:rsidR="00401B43" w:rsidRDefault="00401B43" w:rsidP="00401B43">
            <w:r>
              <w:t>d.-</w:t>
            </w:r>
          </w:p>
        </w:tc>
        <w:tc>
          <w:tcPr>
            <w:tcW w:w="10096" w:type="dxa"/>
            <w:gridSpan w:val="8"/>
            <w:vAlign w:val="center"/>
          </w:tcPr>
          <w:p w14:paraId="037A77AB" w14:textId="77777777" w:rsidR="00401B43" w:rsidRDefault="00401B43" w:rsidP="00401B43"/>
        </w:tc>
      </w:tr>
      <w:tr w:rsidR="00401B43" w14:paraId="4A1DE652" w14:textId="77777777" w:rsidTr="00696D39">
        <w:trPr>
          <w:trHeight w:val="325"/>
        </w:trPr>
        <w:tc>
          <w:tcPr>
            <w:tcW w:w="563" w:type="dxa"/>
            <w:shd w:val="pct15" w:color="auto" w:fill="auto"/>
            <w:vAlign w:val="center"/>
          </w:tcPr>
          <w:p w14:paraId="50C1DBF6" w14:textId="53CA16A8" w:rsidR="00401B43" w:rsidRDefault="00401B43" w:rsidP="00401B43">
            <w:r>
              <w:t>e.-</w:t>
            </w:r>
          </w:p>
        </w:tc>
        <w:tc>
          <w:tcPr>
            <w:tcW w:w="10096" w:type="dxa"/>
            <w:gridSpan w:val="8"/>
            <w:vAlign w:val="center"/>
          </w:tcPr>
          <w:p w14:paraId="38204C5A" w14:textId="77777777" w:rsidR="00401B43" w:rsidRDefault="00401B43" w:rsidP="00401B43"/>
        </w:tc>
      </w:tr>
      <w:tr w:rsidR="00401B43" w14:paraId="5EC053DE" w14:textId="77777777" w:rsidTr="00696D39">
        <w:trPr>
          <w:trHeight w:val="325"/>
        </w:trPr>
        <w:tc>
          <w:tcPr>
            <w:tcW w:w="563" w:type="dxa"/>
            <w:shd w:val="pct15" w:color="auto" w:fill="auto"/>
            <w:vAlign w:val="center"/>
          </w:tcPr>
          <w:p w14:paraId="6791EF5F" w14:textId="56DCA94D" w:rsidR="00401B43" w:rsidRDefault="00401B43" w:rsidP="00401B43">
            <w:r>
              <w:t>f.-</w:t>
            </w:r>
          </w:p>
        </w:tc>
        <w:tc>
          <w:tcPr>
            <w:tcW w:w="10096" w:type="dxa"/>
            <w:gridSpan w:val="8"/>
            <w:vAlign w:val="center"/>
          </w:tcPr>
          <w:p w14:paraId="64990E23" w14:textId="77777777" w:rsidR="00401B43" w:rsidRDefault="00401B43" w:rsidP="00401B43"/>
        </w:tc>
      </w:tr>
      <w:tr w:rsidR="00401B43" w14:paraId="40E97DE0" w14:textId="77777777" w:rsidTr="00696D39">
        <w:trPr>
          <w:trHeight w:val="325"/>
        </w:trPr>
        <w:tc>
          <w:tcPr>
            <w:tcW w:w="563" w:type="dxa"/>
            <w:shd w:val="pct15" w:color="auto" w:fill="auto"/>
            <w:vAlign w:val="center"/>
          </w:tcPr>
          <w:p w14:paraId="45CB195A" w14:textId="12DA5AC9" w:rsidR="00401B43" w:rsidRDefault="00401B43" w:rsidP="00401B43">
            <w:r>
              <w:t>g.-</w:t>
            </w:r>
          </w:p>
        </w:tc>
        <w:tc>
          <w:tcPr>
            <w:tcW w:w="10096" w:type="dxa"/>
            <w:gridSpan w:val="8"/>
            <w:vAlign w:val="center"/>
          </w:tcPr>
          <w:p w14:paraId="1B986864" w14:textId="77777777" w:rsidR="00401B43" w:rsidRDefault="00401B43" w:rsidP="00401B43"/>
        </w:tc>
      </w:tr>
      <w:tr w:rsidR="00401B43" w14:paraId="0DDD3216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000000" w:themeFill="text1"/>
            <w:vAlign w:val="center"/>
          </w:tcPr>
          <w:p w14:paraId="57C724D7" w14:textId="06C85D50" w:rsidR="00401B43" w:rsidRPr="00735E7D" w:rsidRDefault="00401B43" w:rsidP="00401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3.- </w:t>
            </w:r>
            <w:r w:rsidRPr="00735E7D">
              <w:rPr>
                <w:b/>
                <w:bCs/>
              </w:rPr>
              <w:t>¿POSEE VIVIENDA PROPIA?</w:t>
            </w:r>
          </w:p>
        </w:tc>
      </w:tr>
      <w:tr w:rsidR="00401B43" w14:paraId="166E8EC8" w14:textId="77777777" w:rsidTr="00696D39">
        <w:trPr>
          <w:trHeight w:val="325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15E4CA41" w14:textId="05CEAABD" w:rsidR="00401B43" w:rsidRDefault="00401B43" w:rsidP="00401B43">
            <w:r>
              <w:t>Si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BE954FA" w14:textId="08101EFC" w:rsidR="00401B43" w:rsidRDefault="00401B43" w:rsidP="00401B43">
            <w:r>
              <w:t>No</w:t>
            </w:r>
          </w:p>
        </w:tc>
        <w:tc>
          <w:tcPr>
            <w:tcW w:w="5428" w:type="dxa"/>
            <w:gridSpan w:val="6"/>
            <w:vAlign w:val="center"/>
          </w:tcPr>
          <w:p w14:paraId="052FD0EC" w14:textId="55CD1C21" w:rsidR="00401B43" w:rsidRDefault="00401B43" w:rsidP="00401B43">
            <w:r>
              <w:t>Localidad</w:t>
            </w:r>
          </w:p>
        </w:tc>
      </w:tr>
      <w:tr w:rsidR="00401B43" w14:paraId="673306EC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000000" w:themeFill="text1"/>
            <w:vAlign w:val="center"/>
          </w:tcPr>
          <w:p w14:paraId="10ECCAF6" w14:textId="108565A4" w:rsidR="00401B43" w:rsidRPr="00735E7D" w:rsidRDefault="00401B43" w:rsidP="00401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4.- </w:t>
            </w:r>
            <w:r w:rsidRPr="00735E7D">
              <w:rPr>
                <w:b/>
                <w:bCs/>
              </w:rPr>
              <w:t xml:space="preserve">¿SU CÓNYUGE POSEE </w:t>
            </w:r>
            <w:r w:rsidRPr="00735E7D">
              <w:rPr>
                <w:b/>
                <w:bCs/>
                <w:shd w:val="clear" w:color="auto" w:fill="000000" w:themeFill="text1"/>
              </w:rPr>
              <w:t>VIVIENDA PROPIA?</w:t>
            </w:r>
          </w:p>
        </w:tc>
      </w:tr>
      <w:tr w:rsidR="00401B43" w14:paraId="03BB71E7" w14:textId="77777777" w:rsidTr="00696D39">
        <w:trPr>
          <w:trHeight w:val="325"/>
        </w:trPr>
        <w:tc>
          <w:tcPr>
            <w:tcW w:w="5328" w:type="dxa"/>
            <w:gridSpan w:val="4"/>
            <w:shd w:val="clear" w:color="auto" w:fill="auto"/>
            <w:vAlign w:val="center"/>
          </w:tcPr>
          <w:p w14:paraId="0E56F4B5" w14:textId="77777777" w:rsidR="00401B43" w:rsidRDefault="00401B43" w:rsidP="00401B43">
            <w:r>
              <w:t>SI</w:t>
            </w:r>
          </w:p>
        </w:tc>
        <w:tc>
          <w:tcPr>
            <w:tcW w:w="5330" w:type="dxa"/>
            <w:gridSpan w:val="5"/>
            <w:shd w:val="clear" w:color="auto" w:fill="auto"/>
            <w:vAlign w:val="center"/>
          </w:tcPr>
          <w:p w14:paraId="5802EFEE" w14:textId="77979C60" w:rsidR="00401B43" w:rsidRDefault="00401B43" w:rsidP="00401B43">
            <w:r>
              <w:t>NO</w:t>
            </w:r>
          </w:p>
        </w:tc>
      </w:tr>
      <w:tr w:rsidR="00401B43" w:rsidRPr="00735E7D" w14:paraId="2F0D1B14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000000" w:themeFill="text1"/>
            <w:vAlign w:val="center"/>
          </w:tcPr>
          <w:p w14:paraId="0591378F" w14:textId="24495A4B" w:rsidR="00401B43" w:rsidRPr="00735E7D" w:rsidRDefault="00401B43" w:rsidP="00401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5.- </w:t>
            </w:r>
            <w:r w:rsidRPr="00735E7D">
              <w:rPr>
                <w:b/>
                <w:bCs/>
              </w:rPr>
              <w:t>¿HA SIDO OBJETO DE SANCIÓN ADMINISTRATIVA DENTRO DE LOS 5 AÑOS ANTERIORES A LA PRESENTE SOLICITUD?</w:t>
            </w:r>
          </w:p>
        </w:tc>
      </w:tr>
      <w:tr w:rsidR="00401B43" w14:paraId="75449D99" w14:textId="77777777" w:rsidTr="00696D39">
        <w:trPr>
          <w:trHeight w:val="325"/>
        </w:trPr>
        <w:tc>
          <w:tcPr>
            <w:tcW w:w="5328" w:type="dxa"/>
            <w:gridSpan w:val="4"/>
            <w:shd w:val="clear" w:color="auto" w:fill="auto"/>
            <w:vAlign w:val="center"/>
          </w:tcPr>
          <w:p w14:paraId="62C41AE9" w14:textId="4FACF753" w:rsidR="00401B43" w:rsidRDefault="00401B43" w:rsidP="00401B43">
            <w:bookmarkStart w:id="1" w:name="_Hlk151483257"/>
            <w:r>
              <w:t>SI</w:t>
            </w:r>
          </w:p>
        </w:tc>
        <w:tc>
          <w:tcPr>
            <w:tcW w:w="5330" w:type="dxa"/>
            <w:gridSpan w:val="5"/>
            <w:shd w:val="clear" w:color="auto" w:fill="auto"/>
            <w:vAlign w:val="center"/>
          </w:tcPr>
          <w:p w14:paraId="55493A0B" w14:textId="40022331" w:rsidR="00401B43" w:rsidRDefault="00401B43" w:rsidP="00401B43">
            <w:r>
              <w:t>NO</w:t>
            </w:r>
          </w:p>
        </w:tc>
      </w:tr>
      <w:tr w:rsidR="00401B43" w14:paraId="5689BB72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auto"/>
            <w:vAlign w:val="center"/>
          </w:tcPr>
          <w:p w14:paraId="7E7F8AF2" w14:textId="3D5C3B56" w:rsidR="00401B43" w:rsidRDefault="00401B43" w:rsidP="00401B43">
            <w:bookmarkStart w:id="2" w:name="_Hlk151483275"/>
            <w:bookmarkEnd w:id="1"/>
            <w:r>
              <w:t>INDICAR CÚAL FUE LA FECHA DE LA MEDIDA DISCIPLIARIA Y FECHA DE SU APLICACIÓN</w:t>
            </w:r>
          </w:p>
          <w:bookmarkEnd w:id="2"/>
          <w:p w14:paraId="74400196" w14:textId="5538C8E3" w:rsidR="007A6A58" w:rsidRDefault="007A6A58" w:rsidP="00401B43"/>
        </w:tc>
      </w:tr>
      <w:tr w:rsidR="00401B43" w14:paraId="260077CE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000000" w:themeFill="text1"/>
            <w:vAlign w:val="center"/>
          </w:tcPr>
          <w:p w14:paraId="1584E2E0" w14:textId="4C16883F" w:rsidR="00401B43" w:rsidRPr="00735E7D" w:rsidRDefault="00401B43" w:rsidP="00401B43">
            <w:pPr>
              <w:rPr>
                <w:b/>
                <w:bCs/>
              </w:rPr>
            </w:pPr>
            <w:r w:rsidRPr="00735E7D">
              <w:rPr>
                <w:b/>
                <w:bCs/>
              </w:rPr>
              <w:t>6. SEGÚN SU ÚLTIMA CALIFICACIÓN USTED SE ENCUENTRA CALIFICADO EN:</w:t>
            </w:r>
          </w:p>
        </w:tc>
      </w:tr>
      <w:tr w:rsidR="00401B43" w14:paraId="1CE2D96C" w14:textId="77777777" w:rsidTr="00696D39">
        <w:trPr>
          <w:trHeight w:val="325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2F52A408" w14:textId="417EBE8F" w:rsidR="00401B43" w:rsidRDefault="00401B43" w:rsidP="00401B43">
            <w:r>
              <w:t>LISTA 1:</w:t>
            </w:r>
          </w:p>
        </w:tc>
        <w:tc>
          <w:tcPr>
            <w:tcW w:w="2917" w:type="dxa"/>
            <w:gridSpan w:val="2"/>
            <w:shd w:val="clear" w:color="auto" w:fill="auto"/>
            <w:vAlign w:val="center"/>
          </w:tcPr>
          <w:p w14:paraId="106B8387" w14:textId="012D8640" w:rsidR="00401B43" w:rsidRDefault="00401B43" w:rsidP="00401B43">
            <w:r>
              <w:t>LISTA 2: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07A18380" w14:textId="696EB677" w:rsidR="00401B43" w:rsidRDefault="00401B43" w:rsidP="00401B43">
            <w:r>
              <w:t>LISTA 3:</w:t>
            </w:r>
          </w:p>
        </w:tc>
        <w:tc>
          <w:tcPr>
            <w:tcW w:w="2666" w:type="dxa"/>
            <w:gridSpan w:val="3"/>
            <w:shd w:val="clear" w:color="auto" w:fill="auto"/>
            <w:vAlign w:val="center"/>
          </w:tcPr>
          <w:p w14:paraId="4EC5FF60" w14:textId="6B61052F" w:rsidR="00401B43" w:rsidRDefault="00401B43" w:rsidP="00401B43">
            <w:r>
              <w:t>LISTA 4:</w:t>
            </w:r>
          </w:p>
        </w:tc>
      </w:tr>
      <w:tr w:rsidR="00401B43" w14:paraId="082D4125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000000" w:themeFill="text1"/>
            <w:vAlign w:val="center"/>
          </w:tcPr>
          <w:p w14:paraId="508E8FBE" w14:textId="0CF1D554" w:rsidR="00401B43" w:rsidRPr="00735E7D" w:rsidRDefault="00401B43" w:rsidP="00401B43">
            <w:pPr>
              <w:rPr>
                <w:b/>
                <w:bCs/>
              </w:rPr>
            </w:pPr>
            <w:r w:rsidRPr="00735E7D">
              <w:rPr>
                <w:b/>
                <w:bCs/>
              </w:rPr>
              <w:t>7. EN CONFORMIDAD A LA NORMATIVA SOBRE USO DE VIVIENDA FISCAL, QUE DECLARO CONOCER Y RESPETAR, SOLICITO A USTED AUTORIZAR AL SUSCRITO A OCUPAR LA VIVIENDA FISCAL UBICADA EN</w:t>
            </w:r>
          </w:p>
        </w:tc>
      </w:tr>
      <w:tr w:rsidR="00401B43" w14:paraId="254BC1B5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auto"/>
            <w:vAlign w:val="center"/>
          </w:tcPr>
          <w:p w14:paraId="11315F21" w14:textId="77777777" w:rsidR="00401B43" w:rsidRDefault="00401B43" w:rsidP="00401B43">
            <w:pPr>
              <w:rPr>
                <w:b/>
                <w:bCs/>
              </w:rPr>
            </w:pPr>
          </w:p>
          <w:p w14:paraId="52626F11" w14:textId="2E1B314F" w:rsidR="007A6A58" w:rsidRPr="00735E7D" w:rsidRDefault="007A6A58" w:rsidP="00401B43">
            <w:pPr>
              <w:rPr>
                <w:b/>
                <w:bCs/>
              </w:rPr>
            </w:pPr>
          </w:p>
        </w:tc>
      </w:tr>
      <w:tr w:rsidR="00401B43" w14:paraId="7058F1D0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000000" w:themeFill="text1"/>
          </w:tcPr>
          <w:p w14:paraId="6B066B8D" w14:textId="6D3C8418" w:rsidR="00401B43" w:rsidRPr="000B108E" w:rsidRDefault="00401B43" w:rsidP="00401B43">
            <w:pPr>
              <w:rPr>
                <w:b/>
                <w:bCs/>
              </w:rPr>
            </w:pPr>
            <w:bookmarkStart w:id="3" w:name="_Hlk151483197"/>
            <w:r w:rsidRPr="000B108E">
              <w:rPr>
                <w:b/>
                <w:bCs/>
              </w:rPr>
              <w:t>8. CERTIFICADOS:</w:t>
            </w:r>
          </w:p>
        </w:tc>
      </w:tr>
      <w:bookmarkEnd w:id="3"/>
      <w:tr w:rsidR="00401B43" w14:paraId="6214CD63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FFFFFF" w:themeFill="background1"/>
          </w:tcPr>
          <w:p w14:paraId="522149B0" w14:textId="154265E0" w:rsidR="00401B43" w:rsidRPr="000B108E" w:rsidRDefault="00401B43" w:rsidP="00401B43">
            <w:pPr>
              <w:tabs>
                <w:tab w:val="left" w:pos="2051"/>
              </w:tabs>
            </w:pPr>
            <w:r w:rsidRPr="000B108E">
              <w:t xml:space="preserve">a. Del Departamento de </w:t>
            </w:r>
            <w:r w:rsidR="007A6A58">
              <w:t>P</w:t>
            </w:r>
            <w:r w:rsidRPr="000B108E">
              <w:t>ersonal, que dé cuenta que no ha sido sancionado por procedimiento disciplinario en los últimos 5 años, a contar de la fecha de presentación de la presente solicitud.</w:t>
            </w:r>
            <w:r w:rsidRPr="000B108E">
              <w:tab/>
            </w:r>
          </w:p>
        </w:tc>
      </w:tr>
      <w:tr w:rsidR="00401B43" w14:paraId="4B680286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FFFFFF" w:themeFill="background1"/>
          </w:tcPr>
          <w:p w14:paraId="79584BFC" w14:textId="00136683" w:rsidR="00401B43" w:rsidRPr="000B108E" w:rsidRDefault="00401B43" w:rsidP="00401B43">
            <w:pPr>
              <w:tabs>
                <w:tab w:val="left" w:pos="2051"/>
              </w:tabs>
            </w:pPr>
            <w:r w:rsidRPr="000B108E">
              <w:t>b. Del Departamento de Personal, que dé cuenta del resultado del último proceso calificatorio.</w:t>
            </w:r>
          </w:p>
        </w:tc>
      </w:tr>
      <w:tr w:rsidR="00401B43" w14:paraId="4BB658E4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FFFFFF" w:themeFill="background1"/>
          </w:tcPr>
          <w:p w14:paraId="56F337F3" w14:textId="05B83811" w:rsidR="00401B43" w:rsidRPr="000B108E" w:rsidRDefault="00401B43" w:rsidP="00401B43">
            <w:pPr>
              <w:tabs>
                <w:tab w:val="left" w:pos="2051"/>
              </w:tabs>
            </w:pPr>
            <w:r w:rsidRPr="000B108E">
              <w:t>c. Del Departamento de Personal, que dé cuenta de los años de Servicio del funcionario.</w:t>
            </w:r>
          </w:p>
        </w:tc>
      </w:tr>
      <w:tr w:rsidR="00401B43" w14:paraId="0E51ACF1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FFFFFF" w:themeFill="background1"/>
          </w:tcPr>
          <w:p w14:paraId="30858BD1" w14:textId="132B3F3B" w:rsidR="00401B43" w:rsidRPr="000B108E" w:rsidRDefault="00401B43" w:rsidP="00401B43">
            <w:pPr>
              <w:tabs>
                <w:tab w:val="left" w:pos="2051"/>
              </w:tabs>
            </w:pPr>
            <w:r w:rsidRPr="000B108E">
              <w:t>d. De matrimonio, si procede.</w:t>
            </w:r>
          </w:p>
        </w:tc>
      </w:tr>
      <w:tr w:rsidR="00696D39" w:rsidRPr="000B108E" w14:paraId="01D8D8D5" w14:textId="77777777" w:rsidTr="00696D39">
        <w:trPr>
          <w:trHeight w:val="325"/>
        </w:trPr>
        <w:tc>
          <w:tcPr>
            <w:tcW w:w="10659" w:type="dxa"/>
            <w:gridSpan w:val="9"/>
            <w:shd w:val="clear" w:color="auto" w:fill="000000" w:themeFill="text1"/>
          </w:tcPr>
          <w:p w14:paraId="57AC2373" w14:textId="7B655862" w:rsidR="00696D39" w:rsidRPr="000B108E" w:rsidRDefault="006A5C4B" w:rsidP="00AE6EE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96D39" w:rsidRPr="000B108E">
              <w:rPr>
                <w:b/>
                <w:bCs/>
              </w:rPr>
              <w:t xml:space="preserve">. </w:t>
            </w:r>
            <w:r w:rsidR="00696D39">
              <w:rPr>
                <w:b/>
                <w:bCs/>
              </w:rPr>
              <w:t>SE ENCUENTRA HACIENDO USO DE VIVIENDA FISCAL</w:t>
            </w:r>
          </w:p>
        </w:tc>
      </w:tr>
      <w:tr w:rsidR="00696D39" w14:paraId="75A94FAB" w14:textId="77777777" w:rsidTr="00696D39">
        <w:trPr>
          <w:trHeight w:val="325"/>
        </w:trPr>
        <w:tc>
          <w:tcPr>
            <w:tcW w:w="8951" w:type="dxa"/>
            <w:gridSpan w:val="7"/>
            <w:shd w:val="clear" w:color="auto" w:fill="auto"/>
            <w:vAlign w:val="center"/>
          </w:tcPr>
          <w:p w14:paraId="757915AA" w14:textId="69C3AB34" w:rsidR="00696D39" w:rsidRDefault="00696D39" w:rsidP="00AE6EE3">
            <w:r>
              <w:t>SI (Indicar dirección)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4140FFFC" w14:textId="174AF7B2" w:rsidR="00696D39" w:rsidRDefault="00696D39" w:rsidP="00AE6EE3">
            <w:r>
              <w:t>NO</w:t>
            </w:r>
          </w:p>
        </w:tc>
      </w:tr>
    </w:tbl>
    <w:p w14:paraId="73050772" w14:textId="73B0AE1F" w:rsidR="00696D39" w:rsidRDefault="00696D39" w:rsidP="00696D39"/>
    <w:p w14:paraId="0E2364B6" w14:textId="6F04FB88" w:rsidR="00F71D7D" w:rsidRDefault="00F71D7D"/>
    <w:p w14:paraId="7C56FBB1" w14:textId="3002A16C" w:rsidR="0003352E" w:rsidRDefault="0003352E"/>
    <w:p w14:paraId="03BD02D3" w14:textId="77777777" w:rsidR="0003352E" w:rsidRDefault="0003352E"/>
    <w:p w14:paraId="1EBA238B" w14:textId="035683E4" w:rsidR="000B108E" w:rsidRDefault="000B108E" w:rsidP="000B108E"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26098E3A" w14:textId="4DB72A3E" w:rsidR="000B108E" w:rsidRDefault="000B108E" w:rsidP="000B108E">
      <w:pPr>
        <w:rPr>
          <w:lang w:val="es-CL"/>
        </w:rPr>
      </w:pPr>
      <w:r>
        <w:tab/>
      </w:r>
      <w:r>
        <w:tab/>
      </w:r>
      <w:r>
        <w:tab/>
      </w:r>
      <w:r>
        <w:tab/>
      </w:r>
      <w:r>
        <w:tab/>
        <w:t xml:space="preserve">         Nombre, Firma y Rut</w:t>
      </w:r>
    </w:p>
    <w:p w14:paraId="3C932508" w14:textId="7B2D6780" w:rsidR="00F71D7D" w:rsidRDefault="00F71D7D"/>
    <w:sectPr w:rsidR="00F71D7D" w:rsidSect="002F7375">
      <w:pgSz w:w="12240" w:h="20160" w:code="5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77A9"/>
    <w:multiLevelType w:val="hybridMultilevel"/>
    <w:tmpl w:val="DAAA51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E29A7"/>
    <w:multiLevelType w:val="hybridMultilevel"/>
    <w:tmpl w:val="870E95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46"/>
    <w:rsid w:val="00000A44"/>
    <w:rsid w:val="000262A3"/>
    <w:rsid w:val="0003352E"/>
    <w:rsid w:val="000965B3"/>
    <w:rsid w:val="000B108E"/>
    <w:rsid w:val="00102733"/>
    <w:rsid w:val="001A7146"/>
    <w:rsid w:val="001E6579"/>
    <w:rsid w:val="002F7375"/>
    <w:rsid w:val="00401B43"/>
    <w:rsid w:val="004F2655"/>
    <w:rsid w:val="00605BBD"/>
    <w:rsid w:val="00696D39"/>
    <w:rsid w:val="006A5C4B"/>
    <w:rsid w:val="00735E7D"/>
    <w:rsid w:val="007A6A58"/>
    <w:rsid w:val="007F30AD"/>
    <w:rsid w:val="00844FA9"/>
    <w:rsid w:val="008C1E1E"/>
    <w:rsid w:val="008E20AA"/>
    <w:rsid w:val="00B841AE"/>
    <w:rsid w:val="00BE6A46"/>
    <w:rsid w:val="00C5744D"/>
    <w:rsid w:val="00DF63E7"/>
    <w:rsid w:val="00E47613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211D"/>
  <w15:docId w15:val="{91F22289-AC29-4DC9-8144-B75C1907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6932\AppData\Roaming\Microsoft\Templates\Incidencias%20log&#237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58f784-0ef9-4616-b22d-512a8cad1f0d">english</DirectSourceMarket>
    <ApprovalStatus xmlns="2958f784-0ef9-4616-b22d-512a8cad1f0d">InProgress</ApprovalStatus>
    <MarketSpecific xmlns="2958f784-0ef9-4616-b22d-512a8cad1f0d">true</MarketSpecific>
    <PrimaryImageGen xmlns="2958f784-0ef9-4616-b22d-512a8cad1f0d">true</PrimaryImageGen>
    <ThumbnailAssetId xmlns="2958f784-0ef9-4616-b22d-512a8cad1f0d" xsi:nil="true"/>
    <TPFriendlyName xmlns="2958f784-0ef9-4616-b22d-512a8cad1f0d">Incidencias logísticas</TPFriendlyName>
    <NumericId xmlns="2958f784-0ef9-4616-b22d-512a8cad1f0d">-1</NumericId>
    <BusinessGroup xmlns="2958f784-0ef9-4616-b22d-512a8cad1f0d" xsi:nil="true"/>
    <SourceTitle xmlns="2958f784-0ef9-4616-b22d-512a8cad1f0d">Incidencias logísticas</SourceTitle>
    <APEditor xmlns="2958f784-0ef9-4616-b22d-512a8cad1f0d">
      <UserInfo>
        <DisplayName>_o14migrate</DisplayName>
        <AccountId>244</AccountId>
        <AccountType/>
      </UserInfo>
    </APEditor>
    <OpenTemplate xmlns="2958f784-0ef9-4616-b22d-512a8cad1f0d">true</OpenTemplate>
    <UALocComments xmlns="2958f784-0ef9-4616-b22d-512a8cad1f0d" xsi:nil="true"/>
    <ParentAssetId xmlns="2958f784-0ef9-4616-b22d-512a8cad1f0d" xsi:nil="true"/>
    <PublishStatusLookup xmlns="2958f784-0ef9-4616-b22d-512a8cad1f0d">
      <Value>118991</Value>
      <Value>623864</Value>
    </PublishStatusLookup>
    <IntlLangReviewDate xmlns="2958f784-0ef9-4616-b22d-512a8cad1f0d" xsi:nil="true"/>
    <MachineTranslated xmlns="2958f784-0ef9-4616-b22d-512a8cad1f0d">false</MachineTranslated>
    <OriginalSourceMarket xmlns="2958f784-0ef9-4616-b22d-512a8cad1f0d">english</OriginalSourceMarket>
    <TPInstallLocation xmlns="2958f784-0ef9-4616-b22d-512a8cad1f0d">{My Templates}</TPInstallLocation>
    <APDescription xmlns="2958f784-0ef9-4616-b22d-512a8cad1f0d" xsi:nil="true"/>
    <ClipArtFilename xmlns="2958f784-0ef9-4616-b22d-512a8cad1f0d" xsi:nil="true"/>
    <ContentItem xmlns="2958f784-0ef9-4616-b22d-512a8cad1f0d" xsi:nil="true"/>
    <PublishTargets xmlns="2958f784-0ef9-4616-b22d-512a8cad1f0d">OfficeOnline</PublishTargets>
    <TimesCloned xmlns="2958f784-0ef9-4616-b22d-512a8cad1f0d" xsi:nil="true"/>
    <AssetStart xmlns="2958f784-0ef9-4616-b22d-512a8cad1f0d">2009-07-22T09:48:45+00:00</AssetStart>
    <LastHandOff xmlns="2958f784-0ef9-4616-b22d-512a8cad1f0d" xsi:nil="true"/>
    <Provider xmlns="2958f784-0ef9-4616-b22d-512a8cad1f0d">EY006220130</Provider>
    <AcquiredFrom xmlns="2958f784-0ef9-4616-b22d-512a8cad1f0d" xsi:nil="true"/>
    <TPClientViewer xmlns="2958f784-0ef9-4616-b22d-512a8cad1f0d">Microsoft Office Word</TPClientViewer>
    <IsDeleted xmlns="2958f784-0ef9-4616-b22d-512a8cad1f0d">false</IsDeleted>
    <TemplateStatus xmlns="2958f784-0ef9-4616-b22d-512a8cad1f0d" xsi:nil="true"/>
    <CSXSubmissionMarket xmlns="2958f784-0ef9-4616-b22d-512a8cad1f0d" xsi:nil="true"/>
    <AssetExpire xmlns="2958f784-0ef9-4616-b22d-512a8cad1f0d">2100-01-01T00:00:00+00:00</AssetExpire>
    <DSATActionTaken xmlns="2958f784-0ef9-4616-b22d-512a8cad1f0d" xsi:nil="true"/>
    <SubmitterId xmlns="2958f784-0ef9-4616-b22d-512a8cad1f0d" xsi:nil="true"/>
    <TPExecutable xmlns="2958f784-0ef9-4616-b22d-512a8cad1f0d" xsi:nil="true"/>
    <AssetType xmlns="2958f784-0ef9-4616-b22d-512a8cad1f0d">TP</AssetType>
    <CSXUpdate xmlns="2958f784-0ef9-4616-b22d-512a8cad1f0d">false</CSXUpdate>
    <CSXSubmissionDate xmlns="2958f784-0ef9-4616-b22d-512a8cad1f0d" xsi:nil="true"/>
    <ApprovalLog xmlns="2958f784-0ef9-4616-b22d-512a8cad1f0d" xsi:nil="true"/>
    <BugNumber xmlns="2958f784-0ef9-4616-b22d-512a8cad1f0d" xsi:nil="true"/>
    <Milestone xmlns="2958f784-0ef9-4616-b22d-512a8cad1f0d" xsi:nil="true"/>
    <OriginAsset xmlns="2958f784-0ef9-4616-b22d-512a8cad1f0d" xsi:nil="true"/>
    <TPComponent xmlns="2958f784-0ef9-4616-b22d-512a8cad1f0d">WORDFiles</TPComponent>
    <AssetId xmlns="2958f784-0ef9-4616-b22d-512a8cad1f0d">TP010256913</AssetId>
    <TPLaunchHelpLink xmlns="2958f784-0ef9-4616-b22d-512a8cad1f0d" xsi:nil="true"/>
    <TPApplication xmlns="2958f784-0ef9-4616-b22d-512a8cad1f0d">Word</TPApplication>
    <IntlLocPriority xmlns="2958f784-0ef9-4616-b22d-512a8cad1f0d" xsi:nil="true"/>
    <HandoffToMSDN xmlns="2958f784-0ef9-4616-b22d-512a8cad1f0d" xsi:nil="true"/>
    <CrawlForDependencies xmlns="2958f784-0ef9-4616-b22d-512a8cad1f0d">false</CrawlForDependencies>
    <PlannedPubDate xmlns="2958f784-0ef9-4616-b22d-512a8cad1f0d" xsi:nil="true"/>
    <IntlLangReviewer xmlns="2958f784-0ef9-4616-b22d-512a8cad1f0d" xsi:nil="true"/>
    <TrustLevel xmlns="2958f784-0ef9-4616-b22d-512a8cad1f0d">1 Microsoft Managed Content</TrustLevel>
    <IsSearchable xmlns="2958f784-0ef9-4616-b22d-512a8cad1f0d">false</IsSearchable>
    <TPNamespace xmlns="2958f784-0ef9-4616-b22d-512a8cad1f0d">WINWORD</TPNamespace>
    <Markets xmlns="2958f784-0ef9-4616-b22d-512a8cad1f0d">
      <Value>5</Value>
    </Markets>
    <UAProjectedTotalWords xmlns="2958f784-0ef9-4616-b22d-512a8cad1f0d" xsi:nil="true"/>
    <IntlLangReview xmlns="2958f784-0ef9-4616-b22d-512a8cad1f0d" xsi:nil="true"/>
    <OutputCachingOn xmlns="2958f784-0ef9-4616-b22d-512a8cad1f0d">false</OutputCachingOn>
    <AverageRating xmlns="2958f784-0ef9-4616-b22d-512a8cad1f0d" xsi:nil="true"/>
    <TPCommandLine xmlns="2958f784-0ef9-4616-b22d-512a8cad1f0d">{WD} /f {FilePath}</TPCommandLine>
    <TPAppVersion xmlns="2958f784-0ef9-4616-b22d-512a8cad1f0d">12</TPAppVersion>
    <APAuthor xmlns="2958f784-0ef9-4616-b22d-512a8cad1f0d">
      <UserInfo>
        <DisplayName>_o14migrate</DisplayName>
        <AccountId>244</AccountId>
        <AccountType/>
      </UserInfo>
    </APAuthor>
    <EditorialStatus xmlns="2958f784-0ef9-4616-b22d-512a8cad1f0d" xsi:nil="true"/>
    <TPLaunchHelpLinkType xmlns="2958f784-0ef9-4616-b22d-512a8cad1f0d">Template</TPLaunchHelpLinkType>
    <LastModifiedDateTime xmlns="2958f784-0ef9-4616-b22d-512a8cad1f0d" xsi:nil="true"/>
    <UACurrentWords xmlns="2958f784-0ef9-4616-b22d-512a8cad1f0d">0</UACurrentWords>
    <UALocRecommendation xmlns="2958f784-0ef9-4616-b22d-512a8cad1f0d">Localize</UALocRecommendation>
    <ArtSampleDocs xmlns="2958f784-0ef9-4616-b22d-512a8cad1f0d" xsi:nil="true"/>
    <UANotes xmlns="2958f784-0ef9-4616-b22d-512a8cad1f0d" xsi:nil="true"/>
    <ShowIn xmlns="2958f784-0ef9-4616-b22d-512a8cad1f0d">On Web no search</ShowIn>
    <CSXHash xmlns="2958f784-0ef9-4616-b22d-512a8cad1f0d" xsi:nil="true"/>
    <VoteCount xmlns="2958f784-0ef9-4616-b22d-512a8cad1f0d" xsi:nil="true"/>
    <Description0 xmlns="fb5acd76-e9f3-4601-9d69-91f53ab96ae6" xsi:nil="true"/>
    <Component xmlns="fb5acd76-e9f3-4601-9d69-91f53ab96ae6" xsi:nil="true"/>
    <LastPublishResultLookup xmlns="2958f784-0ef9-4616-b22d-512a8cad1f0d" xsi:nil="true"/>
    <Downloads xmlns="2958f784-0ef9-4616-b22d-512a8cad1f0d">0</Downloads>
    <OOCacheId xmlns="2958f784-0ef9-4616-b22d-512a8cad1f0d" xsi:nil="true"/>
    <Providers xmlns="2958f784-0ef9-4616-b22d-512a8cad1f0d" xsi:nil="true"/>
    <LegacyData xmlns="2958f784-0ef9-4616-b22d-512a8cad1f0d" xsi:nil="true"/>
    <TemplateTemplateType xmlns="2958f784-0ef9-4616-b22d-512a8cad1f0d">Word 2007 Default</TemplateTemplateType>
    <EditorialTags xmlns="2958f784-0ef9-4616-b22d-512a8cad1f0d" xsi:nil="true"/>
    <PolicheckWords xmlns="2958f784-0ef9-4616-b22d-512a8cad1f0d" xsi:nil="true"/>
    <FriendlyTitle xmlns="2958f784-0ef9-4616-b22d-512a8cad1f0d" xsi:nil="true"/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BlockPublish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118347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E3D0-B7B2-44EE-9D90-3EAB28795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BD60D-BF34-4EFB-8C6E-FAEFC1BF5C09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4.xml><?xml version="1.0" encoding="utf-8"?>
<ds:datastoreItem xmlns:ds="http://schemas.openxmlformats.org/officeDocument/2006/customXml" ds:itemID="{F3A51B86-9CB6-451B-A5DD-A2DB191D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Incidencias logísticas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bi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subject/>
  <dc:creator>ignacio ebeling</dc:creator>
  <cp:keywords/>
  <dc:description/>
  <cp:lastModifiedBy>Nelly Pillado</cp:lastModifiedBy>
  <cp:revision>2</cp:revision>
  <cp:lastPrinted>2023-11-21T21:10:00Z</cp:lastPrinted>
  <dcterms:created xsi:type="dcterms:W3CDTF">2023-11-21T21:28:00Z</dcterms:created>
  <dcterms:modified xsi:type="dcterms:W3CDTF">2023-11-21T21:28:00Z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Applications">
    <vt:lpwstr>67;#Template 12</vt:lpwstr>
  </property>
  <property fmtid="{D5CDD505-2E9C-101B-9397-08002B2CF9AE}" pid="7" name="PolicheckCounter">
    <vt:i4>0</vt:i4>
  </property>
  <property fmtid="{D5CDD505-2E9C-101B-9397-08002B2CF9AE}" pid="8" name="PolicheckStatus">
    <vt:i4>0</vt:i4>
  </property>
  <property fmtid="{D5CDD505-2E9C-101B-9397-08002B2CF9AE}" pid="9" name="APTrustLevel">
    <vt:r8>1</vt:r8>
  </property>
  <property fmtid="{D5CDD505-2E9C-101B-9397-08002B2CF9AE}" pid="10" name="Order">
    <vt:r8>7101200</vt:r8>
  </property>
</Properties>
</file>